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CO</w:t>
      </w: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NVOCA</w:t>
      </w:r>
      <w:bookmarkStart w:id="0" w:name="_GoBack"/>
      <w:bookmarkEnd w:id="0"/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TORIA </w:t>
      </w:r>
    </w:p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 </w:t>
      </w: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PROTOTIPOS </w:t>
      </w: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ORIENTADOS AL MERCADO 2017</w:t>
      </w:r>
    </w:p>
    <w:p w:rsidR="00D21B0C" w:rsidRDefault="006B7F69" w:rsidP="00A77AF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21B0C" w:rsidRPr="001B5809" w:rsidRDefault="00153C07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 xml:space="preserve">- </w:t>
      </w:r>
      <w:r w:rsidR="007D2E09">
        <w:rPr>
          <w:rFonts w:ascii="Trebuchet MS" w:hAnsi="Trebuchet MS" w:cs="Microsoft Sans Serif"/>
          <w:sz w:val="28"/>
          <w:szCs w:val="28"/>
        </w:rPr>
        <w:t xml:space="preserve">Formulario de </w:t>
      </w:r>
      <w:r>
        <w:rPr>
          <w:rFonts w:ascii="Trebuchet MS" w:hAnsi="Trebuchet MS" w:cs="Microsoft Sans Serif"/>
          <w:sz w:val="28"/>
          <w:szCs w:val="28"/>
        </w:rPr>
        <w:t>S</w:t>
      </w:r>
      <w:r w:rsidR="00D21B0C" w:rsidRPr="001B5809">
        <w:rPr>
          <w:rFonts w:ascii="Trebuchet MS" w:hAnsi="Trebuchet MS" w:cs="Microsoft Sans Serif"/>
          <w:sz w:val="28"/>
          <w:szCs w:val="28"/>
        </w:rPr>
        <w:t>olicitud –</w:t>
      </w:r>
    </w:p>
    <w:p w:rsidR="00D21B0C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24627B" wp14:editId="31E30298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5838825" cy="285750"/>
                <wp:effectExtent l="0" t="0" r="28575" b="19050"/>
                <wp:wrapNone/>
                <wp:docPr id="2" name="Rectángulo 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091" w:rsidRPr="00140091" w:rsidRDefault="00140091" w:rsidP="00140091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1. </w:t>
                            </w:r>
                            <w:r>
                              <w:rPr>
                                <w:rFonts w:ascii="Trebuchet MS" w:hAnsi="Trebuchet MS"/>
                              </w:rPr>
                              <w:t>Nombre del Prototipo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627B" id="Rectángulo 2" o:spid="_x0000_s1026" alt="Título: 1. Título del Proyecto" style="position:absolute;left:0;text-align:left;margin-left:-3.4pt;margin-top:5.95pt;width:459.75pt;height:2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" fillcolor="#060" strokecolor="#060" strokeweight="2pt">
                <v:textbox>
                  <w:txbxContent>
                    <w:p w:rsidR="00140091" w:rsidRPr="00140091" w:rsidRDefault="00140091" w:rsidP="00140091">
                      <w:pPr>
                        <w:rPr>
                          <w:rFonts w:ascii="Trebuchet MS" w:hAnsi="Trebuchet MS"/>
                        </w:rPr>
                      </w:pPr>
                      <w:r w:rsidRPr="00140091">
                        <w:rPr>
                          <w:rFonts w:ascii="Trebuchet MS" w:hAnsi="Trebuchet MS"/>
                        </w:rPr>
                        <w:t xml:space="preserve">1. </w:t>
                      </w:r>
                      <w:r>
                        <w:rPr>
                          <w:rFonts w:ascii="Trebuchet MS" w:hAnsi="Trebuchet MS"/>
                        </w:rPr>
                        <w:t>Nombre del Prototipo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40091" w:rsidRPr="009C6249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</w:p>
    <w:p w:rsidR="00D21B0C" w:rsidRDefault="00140091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9E2692">
        <w:rPr>
          <w:rFonts w:ascii="Trebuchet MS" w:hAnsi="Trebuchet MS" w:cs="Microsoft Sans Serif"/>
          <w:b w:val="0"/>
          <w:sz w:val="22"/>
          <w:lang w:val="es-ES_tradnl"/>
        </w:rPr>
        <w:t>Indicar el título del proyecto a d</w:t>
      </w:r>
      <w:r w:rsidR="009E2692" w:rsidRPr="009E2692">
        <w:rPr>
          <w:rFonts w:ascii="Trebuchet MS" w:hAnsi="Trebuchet MS" w:cs="Microsoft Sans Serif"/>
          <w:b w:val="0"/>
          <w:sz w:val="22"/>
          <w:lang w:val="es-ES_tradnl"/>
        </w:rPr>
        <w:t>e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>sarrollar</w:t>
      </w:r>
      <w:r w:rsidR="009E2692"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A823E3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E2692" w:rsidTr="009E2692">
        <w:tc>
          <w:tcPr>
            <w:tcW w:w="9210" w:type="dxa"/>
          </w:tcPr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:rsid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718AD8" wp14:editId="6DE84AB8">
                <wp:simplePos x="0" y="0"/>
                <wp:positionH relativeFrom="column">
                  <wp:posOffset>-71755</wp:posOffset>
                </wp:positionH>
                <wp:positionV relativeFrom="paragraph">
                  <wp:posOffset>94615</wp:posOffset>
                </wp:positionV>
                <wp:extent cx="5838825" cy="285750"/>
                <wp:effectExtent l="0" t="0" r="28575" b="19050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2. Modalidad del proyecto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8AD8" id="Rectángulo 4" o:spid="_x0000_s1027" alt="Título: 1. Título del Proyecto" style="position:absolute;margin-left:-5.65pt;margin-top:7.45pt;width:459.75pt;height:22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2. Modalidad del proyecto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P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M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arcar 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1B5809" w:rsidRP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37"/>
        <w:gridCol w:w="3899"/>
        <w:gridCol w:w="709"/>
      </w:tblGrid>
      <w:tr w:rsidR="00D21B0C" w:rsidRPr="00A2769D" w:rsidTr="001B5809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823E3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D21B0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odalidad Individual</w:t>
            </w:r>
          </w:p>
          <w:p w:rsidR="00D21B0C" w:rsidRPr="006B7F69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(1 estudiante</w:t>
            </w:r>
            <w:r w:rsidR="00D21B0C"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823E3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D21B0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odalidad grupal </w:t>
            </w:r>
          </w:p>
          <w:p w:rsidR="00D21B0C" w:rsidRPr="006B7F69" w:rsidRDefault="00D21B0C" w:rsidP="006B7F69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(2 o más </w:t>
            </w:r>
            <w:r w:rsidR="006B7F69"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estudiantes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:rsidR="00631556" w:rsidRDefault="00631556" w:rsidP="00631556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7757F89" wp14:editId="41AA6BE2">
                <wp:simplePos x="0" y="0"/>
                <wp:positionH relativeFrom="column">
                  <wp:posOffset>-33655</wp:posOffset>
                </wp:positionH>
                <wp:positionV relativeFrom="paragraph">
                  <wp:posOffset>210185</wp:posOffset>
                </wp:positionV>
                <wp:extent cx="5838825" cy="285750"/>
                <wp:effectExtent l="0" t="0" r="28575" b="1905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Datos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F89" id="Rectángulo 5" o:spid="_x0000_s1028" alt="Título: 1. Título del Proyecto" style="position:absolute;margin-left:-2.65pt;margin-top:16.55pt;width:459.75pt;height:2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Datos personales 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631556" w:rsidRDefault="00D21B0C" w:rsidP="00631556">
      <w:pPr>
        <w:rPr>
          <w:rFonts w:ascii="Trebuchet MS" w:hAnsi="Trebuchet MS" w:cs="Microsoft Sans Serif"/>
          <w:lang w:val="es-ES_tradnl"/>
        </w:rPr>
      </w:pPr>
    </w:p>
    <w:p w:rsidR="001B5809" w:rsidRPr="001B5809" w:rsidRDefault="001B5809" w:rsidP="00A77AF9">
      <w:pPr>
        <w:jc w:val="both"/>
        <w:rPr>
          <w:rFonts w:ascii="Trebuchet MS" w:hAnsi="Trebuchet MS" w:cs="Microsoft Sans Serif"/>
          <w:sz w:val="16"/>
          <w:szCs w:val="16"/>
          <w:u w:val="single"/>
          <w:lang w:val="es-ES_tradnl"/>
        </w:rPr>
      </w:pPr>
    </w:p>
    <w:p w:rsidR="00A823E3" w:rsidRDefault="00A823E3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77AF9" w:rsidRDefault="001B580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1B5809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 responsable</w:t>
      </w:r>
    </w:p>
    <w:p w:rsidR="00A77AF9" w:rsidRPr="001B5809" w:rsidRDefault="00A77AF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921"/>
        <w:gridCol w:w="922"/>
        <w:gridCol w:w="850"/>
        <w:gridCol w:w="567"/>
      </w:tblGrid>
      <w:tr w:rsidR="00D21B0C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 w:rsid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6B7F69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69" w:rsidRPr="00A2769D" w:rsidRDefault="006B7F69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</w:t>
            </w:r>
            <w:r w:rsidR="00A77AF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77AF9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F9" w:rsidRPr="00A2769D" w:rsidRDefault="00A77AF9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 que está cursando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</w:tr>
      <w:tr w:rsidR="00A77AF9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3D" w:rsidRDefault="00A77AF9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en el que se encuentra:  </w:t>
            </w:r>
          </w:p>
          <w:p w:rsidR="00EC2E3D" w:rsidRPr="00EC2E3D" w:rsidRDefault="00EC2E3D" w:rsidP="00EC2E3D">
            <w:pPr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C2E3D" w:rsidRDefault="00EC2E3D" w:rsidP="00EC2E3D">
            <w:pPr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77AF9" w:rsidRPr="00EC2E3D" w:rsidRDefault="00A77AF9" w:rsidP="00EC2E3D">
            <w:pPr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  <w:tr w:rsidR="00A77AF9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F9" w:rsidRDefault="00A77AF9" w:rsidP="00631556">
            <w:pPr>
              <w:spacing w:before="120" w:after="120"/>
              <w:ind w:right="72"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lastRenderedPageBreak/>
              <w:t xml:space="preserve">En posesión de otro título universitario, o de formación profesional, indicar:    </w:t>
            </w:r>
          </w:p>
        </w:tc>
      </w:tr>
      <w:tr w:rsidR="007C7330" w:rsidRPr="00A2769D" w:rsidTr="00631556">
        <w:trPr>
          <w:trHeight w:hRule="exact" w:val="84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631556">
            <w:pPr>
              <w:spacing w:before="120"/>
              <w:ind w:right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7C7330" w:rsidRDefault="007C7330" w:rsidP="00631556">
            <w:pPr>
              <w:spacing w:before="120"/>
              <w:ind w:right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631556">
            <w:pPr>
              <w:spacing w:before="120" w:after="120"/>
              <w:ind w:right="72"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631556">
            <w:pPr>
              <w:spacing w:before="120" w:after="120"/>
              <w:ind w:right="72"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631556">
            <w:pPr>
              <w:spacing w:before="120" w:after="120"/>
              <w:ind w:right="72"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631556">
            <w:pPr>
              <w:spacing w:before="120" w:after="120"/>
              <w:ind w:right="72"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77AF9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F9" w:rsidRDefault="007C7330" w:rsidP="00631556">
            <w:pPr>
              <w:spacing w:before="120" w:after="120"/>
              <w:ind w:right="72"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</w:tc>
      </w:tr>
    </w:tbl>
    <w:p w:rsidR="00140091" w:rsidRPr="00631556" w:rsidRDefault="001B5809" w:rsidP="00A77AF9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 xml:space="preserve"> </w:t>
      </w:r>
    </w:p>
    <w:p w:rsidR="00140091" w:rsidRDefault="00140091" w:rsidP="00A77AF9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77AF9" w:rsidRDefault="00A77AF9" w:rsidP="00A77AF9">
      <w:pPr>
        <w:rPr>
          <w:rFonts w:ascii="Trebuchet MS" w:hAnsi="Trebuchet MS" w:cs="Microsoft Sans Serif"/>
          <w:sz w:val="16"/>
          <w:szCs w:val="16"/>
          <w:lang w:val="es-ES_tradnl"/>
        </w:rPr>
      </w:pPr>
      <w:r w:rsidRPr="00A77AF9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Alumno/s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Solo en 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caso de modalidad grupal, se deberá aportar esta </w:t>
      </w:r>
      <w:r>
        <w:rPr>
          <w:rFonts w:ascii="Trebuchet MS" w:hAnsi="Trebuchet MS" w:cs="Microsoft Sans Serif"/>
          <w:sz w:val="16"/>
          <w:szCs w:val="16"/>
          <w:lang w:val="es-ES_tradnl"/>
        </w:rPr>
        <w:t>información por cada miembro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 del equipo</w:t>
      </w:r>
    </w:p>
    <w:p w:rsidR="00A77AF9" w:rsidRPr="00A77AF9" w:rsidRDefault="00A77AF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779"/>
        <w:gridCol w:w="780"/>
        <w:gridCol w:w="851"/>
        <w:gridCol w:w="708"/>
      </w:tblGrid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 que está cursando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en el que se encuentra:  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indicar:    </w:t>
            </w:r>
          </w:p>
        </w:tc>
      </w:tr>
      <w:tr w:rsidR="007C7330" w:rsidRPr="00A2769D" w:rsidTr="00631556">
        <w:trPr>
          <w:trHeight w:hRule="exact" w:val="8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</w:tc>
      </w:tr>
    </w:tbl>
    <w:p w:rsidR="00A77AF9" w:rsidRDefault="00A77AF9" w:rsidP="00A77AF9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D21B0C" w:rsidRDefault="007C7330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7C7330">
        <w:rPr>
          <w:rFonts w:ascii="Trebuchet MS" w:hAnsi="Trebuchet MS" w:cs="Microsoft Sans Serif"/>
          <w:sz w:val="22"/>
          <w:szCs w:val="22"/>
          <w:u w:val="single"/>
          <w:lang w:val="es-ES_tradnl"/>
        </w:rPr>
        <w:t>Tutor</w:t>
      </w:r>
      <w:r w:rsidR="0071437B">
        <w:rPr>
          <w:rFonts w:ascii="Trebuchet MS" w:hAnsi="Trebuchet MS" w:cs="Microsoft Sans Serif"/>
          <w:sz w:val="22"/>
          <w:szCs w:val="22"/>
          <w:u w:val="single"/>
          <w:lang w:val="es-ES_tradnl"/>
        </w:rPr>
        <w:t>/es</w:t>
      </w:r>
      <w:r w:rsidRPr="007C7330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académico</w:t>
      </w:r>
      <w:r w:rsidR="0071437B">
        <w:rPr>
          <w:rFonts w:ascii="Trebuchet MS" w:hAnsi="Trebuchet MS" w:cs="Microsoft Sans Serif"/>
          <w:sz w:val="22"/>
          <w:szCs w:val="22"/>
          <w:u w:val="single"/>
          <w:lang w:val="es-ES_tradnl"/>
        </w:rPr>
        <w:t>/s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</w:t>
      </w:r>
      <w:r>
        <w:rPr>
          <w:rFonts w:ascii="Trebuchet MS" w:hAnsi="Trebuchet MS" w:cs="Microsoft Sans Serif"/>
          <w:b w:val="0"/>
          <w:sz w:val="18"/>
          <w:szCs w:val="22"/>
          <w:lang w:val="es-ES_tradnl"/>
        </w:rPr>
        <w:t>(p</w:t>
      </w:r>
      <w:r w:rsidRPr="00A2769D">
        <w:rPr>
          <w:rFonts w:ascii="Trebuchet MS" w:hAnsi="Trebuchet MS" w:cs="Microsoft Sans Serif"/>
          <w:b w:val="0"/>
          <w:sz w:val="18"/>
          <w:szCs w:val="22"/>
          <w:lang w:val="es-ES_tradnl"/>
        </w:rPr>
        <w:t xml:space="preserve">uede ser diferente al del </w:t>
      </w:r>
      <w:r>
        <w:rPr>
          <w:rFonts w:ascii="Trebuchet MS" w:hAnsi="Trebuchet MS" w:cs="Microsoft Sans Serif"/>
          <w:b w:val="0"/>
          <w:sz w:val="18"/>
          <w:szCs w:val="22"/>
          <w:lang w:val="es-ES_tradnl"/>
        </w:rPr>
        <w:t>TFG o PFC</w:t>
      </w:r>
      <w:r w:rsidRPr="00A2769D">
        <w:rPr>
          <w:rFonts w:ascii="Trebuchet MS" w:hAnsi="Trebuchet MS" w:cs="Microsoft Sans Serif"/>
          <w:b w:val="0"/>
          <w:sz w:val="18"/>
          <w:szCs w:val="22"/>
          <w:lang w:val="es-ES_tradnl"/>
        </w:rPr>
        <w:t>)</w:t>
      </w:r>
    </w:p>
    <w:p w:rsidR="007C7330" w:rsidRPr="007C7330" w:rsidRDefault="007C7330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21B0C" w:rsidRPr="00A2769D" w:rsidTr="00631556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Facultad o Escuela a la que pertenece: </w:t>
            </w:r>
          </w:p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Departamento al que pertenece:</w:t>
            </w:r>
          </w:p>
        </w:tc>
      </w:tr>
    </w:tbl>
    <w:p w:rsidR="0071437B" w:rsidRDefault="0071437B" w:rsidP="0071437B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>En caso de que se precisen varios tutores académicos, aportar dicha información por cada tutor añadiendo nueva tabla</w:t>
      </w:r>
    </w:p>
    <w:p w:rsidR="00A823E3" w:rsidRDefault="00A823E3" w:rsidP="00D21B0C">
      <w:pPr>
        <w:rPr>
          <w:rFonts w:ascii="Trebuchet MS" w:hAnsi="Trebuchet MS" w:cs="Microsoft Sans Serif"/>
        </w:rPr>
      </w:pPr>
    </w:p>
    <w:p w:rsidR="00A823E3" w:rsidRDefault="00A823E3">
      <w:pPr>
        <w:rPr>
          <w:rFonts w:ascii="Trebuchet MS" w:hAnsi="Trebuchet MS" w:cs="Microsoft Sans Serif"/>
        </w:rPr>
      </w:pPr>
      <w:r>
        <w:rPr>
          <w:rFonts w:ascii="Trebuchet MS" w:hAnsi="Trebuchet MS" w:cs="Microsoft Sans Serif"/>
        </w:rPr>
        <w:br w:type="page"/>
      </w:r>
    </w:p>
    <w:p w:rsidR="00631556" w:rsidRPr="009C6249" w:rsidRDefault="00631556" w:rsidP="00D21B0C">
      <w:pPr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3AD035E" wp14:editId="3F66F827">
                <wp:simplePos x="0" y="0"/>
                <wp:positionH relativeFrom="column">
                  <wp:posOffset>4445</wp:posOffset>
                </wp:positionH>
                <wp:positionV relativeFrom="paragraph">
                  <wp:posOffset>203835</wp:posOffset>
                </wp:positionV>
                <wp:extent cx="5724525" cy="285750"/>
                <wp:effectExtent l="0" t="0" r="28575" b="19050"/>
                <wp:wrapNone/>
                <wp:docPr id="6" name="Rectángulo 6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4. Curriculum Vitae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D035E" id="Rectángulo 6" o:spid="_x0000_s1029" alt="Título: 1. Título del Proyecto" style="position:absolute;margin-left:.35pt;margin-top:16.05pt;width:450.75pt;height:22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4. Curriculum Vitae </w:t>
                      </w:r>
                    </w:p>
                  </w:txbxContent>
                </v:textbox>
              </v:rect>
            </w:pict>
          </mc:Fallback>
        </mc:AlternateContent>
      </w:r>
    </w:p>
    <w:p w:rsid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DD65E3" w:rsidRDefault="00DD65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A823E3" w:rsidRDefault="00A823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A823E3" w:rsidRDefault="00A823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 </w:t>
      </w:r>
    </w:p>
    <w:p w:rsidR="007C7330" w:rsidRDefault="00DD65E3" w:rsidP="007C7330">
      <w:pPr>
        <w:rPr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Adjuntar CV actualizado</w:t>
      </w:r>
      <w:r w:rsidR="00BF6626">
        <w:rPr>
          <w:rFonts w:ascii="Trebuchet MS" w:hAnsi="Trebuchet MS" w:cs="Microsoft Sans Serif"/>
          <w:b w:val="0"/>
          <w:sz w:val="22"/>
          <w:lang w:val="es-ES_tradnl"/>
        </w:rPr>
        <w:t xml:space="preserve"> del solicitante</w:t>
      </w:r>
      <w:r>
        <w:rPr>
          <w:rFonts w:ascii="Trebuchet MS" w:hAnsi="Trebuchet MS" w:cs="Microsoft Sans Serif"/>
          <w:b w:val="0"/>
          <w:sz w:val="22"/>
          <w:lang w:val="es-ES_tradnl"/>
        </w:rPr>
        <w:t xml:space="preserve"> </w:t>
      </w:r>
      <w:r w:rsidRPr="00DD65E3">
        <w:rPr>
          <w:rFonts w:ascii="Trebuchet MS" w:hAnsi="Trebuchet MS" w:cs="Microsoft Sans Serif"/>
          <w:b w:val="0"/>
          <w:sz w:val="18"/>
          <w:szCs w:val="22"/>
          <w:lang w:val="es-ES_tradnl"/>
        </w:rPr>
        <w:t>(en</w:t>
      </w:r>
      <w:r w:rsidR="00631556">
        <w:rPr>
          <w:rFonts w:ascii="Trebuchet MS" w:hAnsi="Trebuchet MS" w:cs="Microsoft Sans Serif"/>
          <w:b w:val="0"/>
          <w:sz w:val="18"/>
          <w:szCs w:val="22"/>
          <w:lang w:val="es-ES_tradnl"/>
        </w:rPr>
        <w:t xml:space="preserve"> el caso de modalidad grupal presentar el CV de </w:t>
      </w:r>
      <w:r w:rsidRPr="00DD65E3">
        <w:rPr>
          <w:rFonts w:ascii="Trebuchet MS" w:hAnsi="Trebuchet MS" w:cs="Microsoft Sans Serif"/>
          <w:b w:val="0"/>
          <w:sz w:val="18"/>
          <w:szCs w:val="22"/>
          <w:lang w:val="es-ES_tradnl"/>
        </w:rPr>
        <w:t>cada miembro del equipo)</w:t>
      </w:r>
    </w:p>
    <w:p w:rsidR="00631556" w:rsidRPr="009C6249" w:rsidRDefault="00631556" w:rsidP="00D21B0C">
      <w:pPr>
        <w:rPr>
          <w:rFonts w:ascii="Trebuchet MS" w:hAnsi="Trebuchet MS" w:cs="Microsoft Sans Serif"/>
        </w:rPr>
      </w:pPr>
    </w:p>
    <w:p w:rsidR="00D21B0C" w:rsidRPr="009C6249" w:rsidRDefault="00A823E3" w:rsidP="00D21B0C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652B56" wp14:editId="143C40CF">
                <wp:simplePos x="0" y="0"/>
                <wp:positionH relativeFrom="column">
                  <wp:posOffset>4446</wp:posOffset>
                </wp:positionH>
                <wp:positionV relativeFrom="paragraph">
                  <wp:posOffset>133350</wp:posOffset>
                </wp:positionV>
                <wp:extent cx="5734050" cy="285750"/>
                <wp:effectExtent l="0" t="0" r="19050" b="19050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5. Memoria inicial del proyecto a desarrollar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2B56" id="Rectángulo 8" o:spid="_x0000_s1030" alt="Título: 1. Título del Proyecto" style="position:absolute;left:0;text-align:left;margin-left:.35pt;margin-top:10.5pt;width:451.5pt;height:22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5. Memoria inicial del proyecto a desarrollar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9C6249" w:rsidRDefault="00D21B0C" w:rsidP="00D21B0C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A823E3" w:rsidRDefault="004A375C" w:rsidP="00AE1BFD">
      <w:pPr>
        <w:rPr>
          <w:rFonts w:ascii="Trebuchet MS" w:hAnsi="Trebuchet MS" w:cs="Microsoft Sans Serif"/>
          <w:sz w:val="20"/>
          <w:szCs w:val="20"/>
          <w:lang w:val="es-ES_tradnl"/>
        </w:rPr>
      </w:pPr>
    </w:p>
    <w:p w:rsidR="004A375C" w:rsidRPr="002F5D01" w:rsidRDefault="00294DAD" w:rsidP="00AE1BFD">
      <w:pPr>
        <w:rPr>
          <w:rFonts w:ascii="Trebuchet MS" w:hAnsi="Trebuchet MS"/>
          <w:sz w:val="24"/>
          <w:szCs w:val="24"/>
        </w:rPr>
      </w:pPr>
      <w:r w:rsidRPr="002F5D01">
        <w:rPr>
          <w:rFonts w:ascii="Trebuchet MS" w:hAnsi="Trebuchet MS"/>
          <w:sz w:val="24"/>
          <w:szCs w:val="24"/>
        </w:rPr>
        <w:t xml:space="preserve">5.1 </w:t>
      </w:r>
      <w:r w:rsidR="006A48FB" w:rsidRPr="002F5D01">
        <w:rPr>
          <w:rFonts w:ascii="Trebuchet MS" w:hAnsi="Trebuchet MS"/>
          <w:sz w:val="24"/>
          <w:szCs w:val="24"/>
        </w:rPr>
        <w:t>Objetivos del Proyecto</w:t>
      </w:r>
    </w:p>
    <w:p w:rsidR="004A375C" w:rsidRPr="00EF001F" w:rsidRDefault="00294DAD" w:rsidP="00AE1BFD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  <w:r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(m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>áx. 1</w:t>
      </w:r>
      <w:r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 p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>ágina.</w:t>
      </w:r>
      <w:r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)</w:t>
      </w:r>
    </w:p>
    <w:p w:rsidR="004A375C" w:rsidRPr="00A823E3" w:rsidRDefault="004A375C" w:rsidP="00AE1BFD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F001F" w:rsidRPr="002F5D01" w:rsidTr="00A823E3">
        <w:tc>
          <w:tcPr>
            <w:tcW w:w="9102" w:type="dxa"/>
          </w:tcPr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EF001F" w:rsidRPr="002F5D01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:rsidR="004A375C" w:rsidRPr="002F5D01" w:rsidRDefault="004A375C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1437B" w:rsidRDefault="00EF001F" w:rsidP="00EF001F">
      <w:pPr>
        <w:rPr>
          <w:rFonts w:ascii="Trebuchet MS" w:hAnsi="Trebuchet MS"/>
          <w:sz w:val="24"/>
          <w:szCs w:val="24"/>
        </w:rPr>
      </w:pPr>
      <w:r w:rsidRPr="002F5D01">
        <w:rPr>
          <w:rFonts w:ascii="Trebuchet MS" w:hAnsi="Trebuchet MS"/>
          <w:sz w:val="24"/>
          <w:szCs w:val="24"/>
        </w:rPr>
        <w:t xml:space="preserve">5.2 </w:t>
      </w:r>
      <w:r w:rsidR="006A48FB" w:rsidRPr="002F5D01">
        <w:rPr>
          <w:rFonts w:ascii="Trebuchet MS" w:hAnsi="Trebuchet MS"/>
          <w:sz w:val="24"/>
          <w:szCs w:val="24"/>
        </w:rPr>
        <w:t>Fases de desarrollo del Proyecto</w:t>
      </w:r>
    </w:p>
    <w:p w:rsidR="00EF001F" w:rsidRPr="0071437B" w:rsidRDefault="00F4438F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Describir las tareas a desarrollar, planificación temporal, hitos, etc. </w:t>
      </w:r>
      <w:r w:rsidR="0071437B">
        <w:rPr>
          <w:rFonts w:ascii="Trebuchet MS" w:hAnsi="Trebuchet MS" w:cs="Microsoft Sans Serif"/>
          <w:b w:val="0"/>
          <w:sz w:val="20"/>
          <w:szCs w:val="20"/>
          <w:lang w:val="es-ES_tradnl"/>
        </w:rPr>
        <w:t>(</w:t>
      </w: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>M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áx. 2 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p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>áginas.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)</w:t>
      </w:r>
    </w:p>
    <w:p w:rsidR="00EF001F" w:rsidRPr="00A823E3" w:rsidRDefault="00EF001F" w:rsidP="00EF001F">
      <w:pPr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F001F" w:rsidRPr="002F5D01" w:rsidTr="00A823E3">
        <w:tc>
          <w:tcPr>
            <w:tcW w:w="9102" w:type="dxa"/>
          </w:tcPr>
          <w:p w:rsidR="00EF001F" w:rsidRPr="002F5D01" w:rsidRDefault="00EF001F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A823E3" w:rsidRPr="002F5D01" w:rsidRDefault="00A823E3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A823E3" w:rsidRDefault="00A823E3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F41B98" w:rsidRDefault="00F41B98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F41B98" w:rsidRDefault="00F41B98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F41B98" w:rsidRDefault="00F41B98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F41B98" w:rsidRPr="002F5D01" w:rsidRDefault="00F41B98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A823E3" w:rsidRPr="002F5D01" w:rsidRDefault="00A823E3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A823E3" w:rsidRPr="002F5D01" w:rsidRDefault="00A823E3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A823E3" w:rsidRPr="002F5D01" w:rsidRDefault="00A823E3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EF001F" w:rsidRPr="002F5D01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EF001F" w:rsidRPr="002F5D01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EF001F" w:rsidRPr="002F5D01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EF001F" w:rsidRPr="002F5D01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A823E3" w:rsidRPr="002F5D01" w:rsidRDefault="00A823E3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EF001F" w:rsidRPr="002F5D01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F001F" w:rsidRPr="002F5D01" w:rsidRDefault="00EF001F" w:rsidP="00EF001F">
      <w:pPr>
        <w:rPr>
          <w:rFonts w:ascii="Calibri" w:hAnsi="Calibri"/>
          <w:sz w:val="22"/>
          <w:szCs w:val="22"/>
        </w:rPr>
      </w:pPr>
    </w:p>
    <w:p w:rsidR="006A48FB" w:rsidRPr="002F5D01" w:rsidRDefault="006A48FB" w:rsidP="00EF001F">
      <w:pPr>
        <w:rPr>
          <w:rFonts w:ascii="Trebuchet MS" w:hAnsi="Trebuchet MS"/>
          <w:sz w:val="24"/>
          <w:szCs w:val="24"/>
        </w:rPr>
      </w:pPr>
      <w:r w:rsidRPr="002F5D01">
        <w:rPr>
          <w:rFonts w:ascii="Trebuchet MS" w:hAnsi="Trebuchet MS"/>
          <w:sz w:val="24"/>
          <w:szCs w:val="24"/>
        </w:rPr>
        <w:lastRenderedPageBreak/>
        <w:t xml:space="preserve">5.3 </w:t>
      </w:r>
      <w:r w:rsidR="00EB58A9" w:rsidRPr="002F5D01">
        <w:rPr>
          <w:rFonts w:ascii="Trebuchet MS" w:hAnsi="Trebuchet MS"/>
          <w:sz w:val="24"/>
          <w:szCs w:val="24"/>
        </w:rPr>
        <w:t>Aspectos Innovadores del Prototipo</w:t>
      </w:r>
    </w:p>
    <w:p w:rsidR="00EB58A9" w:rsidRPr="002F5D01" w:rsidRDefault="00EB58A9" w:rsidP="002F5D01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>(máx. 1página.)</w:t>
      </w:r>
    </w:p>
    <w:p w:rsidR="00EB58A9" w:rsidRPr="00A823E3" w:rsidRDefault="00EB58A9" w:rsidP="00A823E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B58A9" w:rsidRPr="00F41B98" w:rsidTr="00A823E3">
        <w:tc>
          <w:tcPr>
            <w:tcW w:w="9102" w:type="dxa"/>
          </w:tcPr>
          <w:p w:rsidR="00EB58A9" w:rsidRPr="00F41B98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EB58A9" w:rsidRPr="00F41B98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EB58A9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F41B98" w:rsidRDefault="00F41B98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F41B98" w:rsidRDefault="00F41B98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Default="009F452A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F41B98" w:rsidRPr="00F41B98" w:rsidRDefault="00F41B98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EB58A9" w:rsidRPr="00F41B98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EB58A9" w:rsidRPr="00F41B98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EB58A9" w:rsidRPr="00F41B98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A823E3" w:rsidRPr="00F41B98" w:rsidRDefault="00A823E3" w:rsidP="00EB58A9">
      <w:pPr>
        <w:rPr>
          <w:rFonts w:ascii="Trebuchet MS" w:hAnsi="Trebuchet MS"/>
          <w:sz w:val="22"/>
          <w:szCs w:val="22"/>
        </w:rPr>
      </w:pPr>
    </w:p>
    <w:p w:rsidR="009F452A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5.4 Equipo humano implicado </w:t>
      </w:r>
    </w:p>
    <w:p w:rsidR="009F452A" w:rsidRDefault="009F452A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9F452A">
        <w:rPr>
          <w:rFonts w:ascii="Trebuchet MS" w:hAnsi="Trebuchet MS"/>
          <w:sz w:val="20"/>
          <w:szCs w:val="20"/>
        </w:rPr>
        <w:t>Describir las competencias y la experiencia previa del</w:t>
      </w:r>
      <w:r>
        <w:rPr>
          <w:rFonts w:ascii="Trebuchet MS" w:hAnsi="Trebuchet MS"/>
          <w:sz w:val="20"/>
          <w:szCs w:val="20"/>
        </w:rPr>
        <w:t>/los</w:t>
      </w:r>
      <w:r w:rsidRPr="009F452A">
        <w:rPr>
          <w:rFonts w:ascii="Trebuchet MS" w:hAnsi="Trebuchet MS"/>
          <w:sz w:val="20"/>
          <w:szCs w:val="20"/>
        </w:rPr>
        <w:t xml:space="preserve"> estudiante</w:t>
      </w:r>
      <w:r>
        <w:rPr>
          <w:rFonts w:ascii="Trebuchet MS" w:hAnsi="Trebuchet MS"/>
          <w:sz w:val="20"/>
          <w:szCs w:val="20"/>
        </w:rPr>
        <w:t xml:space="preserve">/s </w:t>
      </w:r>
      <w:r w:rsidRPr="009F452A">
        <w:rPr>
          <w:rFonts w:ascii="Trebuchet MS" w:hAnsi="Trebuchet MS"/>
          <w:sz w:val="20"/>
          <w:szCs w:val="20"/>
        </w:rPr>
        <w:t>indicando si ha/han participado en experiencias similares, si tiene</w:t>
      </w:r>
      <w:r>
        <w:rPr>
          <w:rFonts w:ascii="Trebuchet MS" w:hAnsi="Trebuchet MS"/>
          <w:sz w:val="20"/>
          <w:szCs w:val="20"/>
        </w:rPr>
        <w:t>/</w:t>
      </w:r>
      <w:r w:rsidRPr="009F452A">
        <w:rPr>
          <w:rFonts w:ascii="Trebuchet MS" w:hAnsi="Trebuchet MS"/>
          <w:sz w:val="20"/>
          <w:szCs w:val="20"/>
        </w:rPr>
        <w:t>n experiencia previa investigadora, experiencia emprendedora</w:t>
      </w:r>
      <w:r w:rsidR="0071437B">
        <w:rPr>
          <w:rFonts w:ascii="Trebuchet MS" w:hAnsi="Trebuchet MS"/>
          <w:sz w:val="20"/>
          <w:szCs w:val="20"/>
        </w:rPr>
        <w:t>, etc.</w:t>
      </w:r>
      <w:r>
        <w:rPr>
          <w:rFonts w:ascii="Trebuchet MS" w:hAnsi="Trebuchet MS"/>
          <w:sz w:val="20"/>
          <w:szCs w:val="20"/>
        </w:rPr>
        <w:t xml:space="preserve"> </w:t>
      </w:r>
      <w:r w:rsidR="0071437B">
        <w:rPr>
          <w:rFonts w:ascii="Trebuchet MS" w:hAnsi="Trebuchet MS"/>
          <w:sz w:val="20"/>
          <w:szCs w:val="20"/>
        </w:rPr>
        <w:t xml:space="preserve">En caso de que se precise más de un tutor académico justificar el motivo.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452A" w:rsidTr="009F452A">
        <w:tc>
          <w:tcPr>
            <w:tcW w:w="9210" w:type="dxa"/>
          </w:tcPr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F452A" w:rsidRDefault="009F452A" w:rsidP="009F452A">
      <w:pPr>
        <w:rPr>
          <w:rFonts w:ascii="Trebuchet MS" w:hAnsi="Trebuchet MS"/>
          <w:sz w:val="24"/>
          <w:szCs w:val="24"/>
        </w:rPr>
      </w:pPr>
    </w:p>
    <w:p w:rsidR="00F4438F" w:rsidRPr="002F5D01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5.5</w:t>
      </w:r>
      <w:r w:rsidR="00F4438F" w:rsidRPr="002F5D01">
        <w:rPr>
          <w:rFonts w:ascii="Trebuchet MS" w:hAnsi="Trebuchet MS"/>
          <w:sz w:val="24"/>
          <w:szCs w:val="24"/>
        </w:rPr>
        <w:t xml:space="preserve"> Recursos necesarios </w:t>
      </w:r>
    </w:p>
    <w:p w:rsidR="00F4438F" w:rsidRPr="002F5D01" w:rsidRDefault="00F4438F" w:rsidP="0071437B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Describir </w:t>
      </w:r>
      <w:r w:rsidR="009F452A">
        <w:rPr>
          <w:rFonts w:ascii="Trebuchet MS" w:hAnsi="Trebuchet MS"/>
          <w:sz w:val="20"/>
          <w:szCs w:val="20"/>
        </w:rPr>
        <w:t>l</w:t>
      </w:r>
      <w:r w:rsidRPr="002F5D01">
        <w:rPr>
          <w:rFonts w:ascii="Trebuchet MS" w:hAnsi="Trebuchet MS"/>
          <w:sz w:val="20"/>
          <w:szCs w:val="20"/>
        </w:rPr>
        <w:t>os recursos técnicos necesarios y la previsión de costes para el desarro</w:t>
      </w:r>
      <w:r w:rsidR="0071437B">
        <w:rPr>
          <w:rFonts w:ascii="Trebuchet MS" w:hAnsi="Trebuchet MS"/>
          <w:sz w:val="20"/>
          <w:szCs w:val="20"/>
        </w:rPr>
        <w:t>llo del prototipo</w:t>
      </w:r>
    </w:p>
    <w:p w:rsidR="00A823E3" w:rsidRDefault="00A823E3" w:rsidP="00F4438F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F4438F" w:rsidRPr="00F41B98" w:rsidTr="00A823E3">
        <w:tc>
          <w:tcPr>
            <w:tcW w:w="9102" w:type="dxa"/>
          </w:tcPr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F4438F" w:rsidRPr="00F41B98" w:rsidRDefault="00F4438F" w:rsidP="00EB58A9">
      <w:pPr>
        <w:rPr>
          <w:rFonts w:ascii="Calibri" w:hAnsi="Calibri"/>
          <w:sz w:val="22"/>
          <w:szCs w:val="22"/>
        </w:rPr>
      </w:pPr>
    </w:p>
    <w:p w:rsidR="00EB58A9" w:rsidRPr="002F5D01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5.6</w:t>
      </w:r>
      <w:r w:rsidR="00EB58A9" w:rsidRPr="002F5D01">
        <w:rPr>
          <w:rFonts w:ascii="Trebuchet MS" w:hAnsi="Trebuchet MS"/>
          <w:sz w:val="24"/>
          <w:szCs w:val="24"/>
        </w:rPr>
        <w:t xml:space="preserve"> Aplicación Comercial </w:t>
      </w:r>
    </w:p>
    <w:p w:rsidR="00EB58A9" w:rsidRPr="002F5D01" w:rsidRDefault="00EB58A9" w:rsidP="0071437B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>Describir los posibles sectores de aplicación de la tecnologí</w:t>
      </w:r>
      <w:r w:rsidR="0071437B">
        <w:rPr>
          <w:rFonts w:ascii="Trebuchet MS" w:hAnsi="Trebuchet MS"/>
          <w:sz w:val="20"/>
          <w:szCs w:val="20"/>
        </w:rPr>
        <w:t xml:space="preserve">a y las alternativas existentes </w:t>
      </w:r>
      <w:r w:rsidR="00F4438F" w:rsidRPr="002F5D01">
        <w:rPr>
          <w:rFonts w:ascii="Trebuchet MS" w:hAnsi="Trebuchet MS"/>
          <w:sz w:val="20"/>
          <w:szCs w:val="20"/>
        </w:rPr>
        <w:t>a</w:t>
      </w:r>
      <w:r w:rsidR="0071437B">
        <w:rPr>
          <w:rFonts w:ascii="Trebuchet MS" w:hAnsi="Trebuchet MS"/>
          <w:sz w:val="20"/>
          <w:szCs w:val="20"/>
        </w:rPr>
        <w:t>ctualmente en el mercado</w:t>
      </w:r>
    </w:p>
    <w:p w:rsidR="00A823E3" w:rsidRDefault="00A823E3" w:rsidP="00EB58A9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EB58A9" w:rsidRPr="00F41B98" w:rsidTr="00A823E3">
        <w:tc>
          <w:tcPr>
            <w:tcW w:w="9102" w:type="dxa"/>
          </w:tcPr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787A5E" w:rsidRPr="00F41B98" w:rsidRDefault="00787A5E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B58A9" w:rsidRPr="00F41B98" w:rsidRDefault="00EB58A9" w:rsidP="00EB58A9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EB58A9" w:rsidRPr="00F41B98" w:rsidRDefault="00EB58A9" w:rsidP="00EB58A9">
      <w:pPr>
        <w:jc w:val="both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EB58A9" w:rsidRPr="00EB58A9" w:rsidRDefault="00EB58A9" w:rsidP="00EB58A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F4438F" w:rsidRPr="002F5D01" w:rsidRDefault="009F452A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5.7</w:t>
      </w:r>
      <w:r w:rsidR="00F4438F" w:rsidRPr="002F5D01">
        <w:rPr>
          <w:rFonts w:ascii="Trebuchet MS" w:hAnsi="Trebuchet MS"/>
          <w:sz w:val="24"/>
          <w:szCs w:val="24"/>
        </w:rPr>
        <w:t xml:space="preserve"> Motivación hacia la comercialización </w:t>
      </w:r>
    </w:p>
    <w:p w:rsidR="00F4438F" w:rsidRPr="002F5D01" w:rsidRDefault="00F4438F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Motivación e interés </w:t>
      </w:r>
      <w:r w:rsidR="00072946">
        <w:rPr>
          <w:rFonts w:ascii="Trebuchet MS" w:hAnsi="Trebuchet MS"/>
          <w:sz w:val="20"/>
          <w:szCs w:val="20"/>
        </w:rPr>
        <w:t xml:space="preserve">de los promotores </w:t>
      </w:r>
      <w:r w:rsidRPr="002F5D01">
        <w:rPr>
          <w:rFonts w:ascii="Trebuchet MS" w:hAnsi="Trebuchet MS"/>
          <w:sz w:val="20"/>
          <w:szCs w:val="20"/>
        </w:rPr>
        <w:t xml:space="preserve">hacia la protección y la </w:t>
      </w:r>
      <w:r w:rsidR="00072946">
        <w:rPr>
          <w:rFonts w:ascii="Trebuchet MS" w:hAnsi="Trebuchet MS"/>
          <w:sz w:val="20"/>
          <w:szCs w:val="20"/>
        </w:rPr>
        <w:t xml:space="preserve">posterior </w:t>
      </w:r>
      <w:r w:rsidRPr="002F5D01">
        <w:rPr>
          <w:rFonts w:ascii="Trebuchet MS" w:hAnsi="Trebuchet MS"/>
          <w:sz w:val="20"/>
          <w:szCs w:val="20"/>
        </w:rPr>
        <w:t>comercialización del prototipo desarrollado</w:t>
      </w:r>
      <w:r w:rsidR="00072946">
        <w:rPr>
          <w:rFonts w:ascii="Trebuchet MS" w:hAnsi="Trebuchet MS"/>
          <w:sz w:val="20"/>
          <w:szCs w:val="20"/>
        </w:rPr>
        <w:t xml:space="preserve"> y/o hacia </w:t>
      </w:r>
      <w:r w:rsidRPr="002F5D01">
        <w:rPr>
          <w:rFonts w:ascii="Trebuchet MS" w:hAnsi="Trebuchet MS"/>
          <w:sz w:val="20"/>
          <w:szCs w:val="20"/>
        </w:rPr>
        <w:t xml:space="preserve">. </w:t>
      </w:r>
    </w:p>
    <w:p w:rsidR="00A823E3" w:rsidRPr="00A823E3" w:rsidRDefault="00A823E3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787A5E" w:rsidTr="00A823E3">
        <w:tc>
          <w:tcPr>
            <w:tcW w:w="9102" w:type="dxa"/>
          </w:tcPr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Default="00787A5E" w:rsidP="00EF001F">
            <w:pPr>
              <w:rPr>
                <w:rFonts w:ascii="Calibri" w:hAnsi="Calibri"/>
              </w:rPr>
            </w:pPr>
          </w:p>
          <w:p w:rsidR="00F41B98" w:rsidRDefault="00F41B98" w:rsidP="00EF001F">
            <w:pPr>
              <w:rPr>
                <w:rFonts w:ascii="Calibri" w:hAnsi="Calibri"/>
              </w:rPr>
            </w:pPr>
          </w:p>
          <w:p w:rsidR="00F41B98" w:rsidRDefault="00F41B98" w:rsidP="00EF001F">
            <w:pPr>
              <w:rPr>
                <w:rFonts w:ascii="Calibri" w:hAnsi="Calibri"/>
              </w:rPr>
            </w:pPr>
          </w:p>
        </w:tc>
      </w:tr>
    </w:tbl>
    <w:p w:rsidR="0071437B" w:rsidRDefault="0071437B" w:rsidP="00EF001F">
      <w:pPr>
        <w:rPr>
          <w:rFonts w:ascii="Trebuchet MS" w:hAnsi="Trebuchet MS"/>
          <w:sz w:val="24"/>
          <w:szCs w:val="24"/>
        </w:rPr>
      </w:pPr>
    </w:p>
    <w:p w:rsidR="00F4438F" w:rsidRPr="002F5D01" w:rsidRDefault="009F452A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5.8</w:t>
      </w:r>
      <w:r w:rsidR="00787A5E" w:rsidRPr="002F5D01">
        <w:rPr>
          <w:rFonts w:ascii="Trebuchet MS" w:hAnsi="Trebuchet MS"/>
          <w:sz w:val="24"/>
          <w:szCs w:val="24"/>
        </w:rPr>
        <w:t xml:space="preserve"> Colaboración empresarial</w:t>
      </w:r>
    </w:p>
    <w:p w:rsidR="00787A5E" w:rsidRPr="002F5D01" w:rsidRDefault="00787A5E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>Describir, si existe, el tipo de cola</w:t>
      </w:r>
      <w:r w:rsidR="0071437B">
        <w:rPr>
          <w:rFonts w:ascii="Trebuchet MS" w:hAnsi="Trebuchet MS"/>
          <w:sz w:val="20"/>
          <w:szCs w:val="20"/>
        </w:rPr>
        <w:t>boración que se establece con l</w:t>
      </w:r>
      <w:r w:rsidRPr="002F5D01">
        <w:rPr>
          <w:rFonts w:ascii="Trebuchet MS" w:hAnsi="Trebuchet MS"/>
          <w:sz w:val="20"/>
          <w:szCs w:val="20"/>
        </w:rPr>
        <w:t xml:space="preserve">a empresa. Citar el nombre de la empresa y </w:t>
      </w:r>
      <w:r w:rsidR="0071437B">
        <w:rPr>
          <w:rFonts w:ascii="Trebuchet MS" w:hAnsi="Trebuchet MS"/>
          <w:sz w:val="20"/>
          <w:szCs w:val="20"/>
        </w:rPr>
        <w:t>la persona de contacto.</w:t>
      </w:r>
    </w:p>
    <w:p w:rsidR="002F5D01" w:rsidRPr="002F5D01" w:rsidRDefault="002F5D01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87A5E" w:rsidRPr="00F41B98" w:rsidTr="00A823E3">
        <w:tc>
          <w:tcPr>
            <w:tcW w:w="9210" w:type="dxa"/>
          </w:tcPr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2F5D01" w:rsidRPr="00F41B98" w:rsidRDefault="002F5D01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787A5E" w:rsidRDefault="00787A5E" w:rsidP="00AE1BFD">
      <w:pPr>
        <w:jc w:val="both"/>
        <w:rPr>
          <w:rFonts w:ascii="Trebuchet MS" w:hAnsi="Trebuchet MS" w:cs="Microsoft Sans Serif"/>
        </w:rPr>
      </w:pPr>
    </w:p>
    <w:p w:rsidR="009F452A" w:rsidRPr="0071437B" w:rsidRDefault="0071437B" w:rsidP="0071437B">
      <w:pPr>
        <w:rPr>
          <w:rFonts w:ascii="Trebuchet MS" w:hAnsi="Trebuchet MS"/>
          <w:sz w:val="24"/>
          <w:szCs w:val="24"/>
        </w:rPr>
      </w:pPr>
      <w:r w:rsidRPr="0071437B">
        <w:rPr>
          <w:rFonts w:ascii="Trebuchet MS" w:hAnsi="Trebuchet MS"/>
          <w:sz w:val="24"/>
          <w:szCs w:val="24"/>
        </w:rPr>
        <w:t>5.9 Valoración del tutor/es académico/s</w:t>
      </w:r>
    </w:p>
    <w:p w:rsidR="0071437B" w:rsidRDefault="0071437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71437B">
        <w:rPr>
          <w:rFonts w:ascii="Trebuchet MS" w:hAnsi="Trebuchet MS"/>
          <w:sz w:val="20"/>
          <w:szCs w:val="20"/>
        </w:rPr>
        <w:t>Valoración</w:t>
      </w:r>
      <w:r>
        <w:rPr>
          <w:rFonts w:ascii="Trebuchet MS" w:hAnsi="Trebuchet MS"/>
          <w:sz w:val="20"/>
          <w:szCs w:val="20"/>
        </w:rPr>
        <w:t xml:space="preserve"> del Tutor Académico </w:t>
      </w:r>
      <w:r w:rsidRPr="0071437B">
        <w:rPr>
          <w:rFonts w:ascii="Trebuchet MS" w:hAnsi="Trebuchet MS"/>
          <w:sz w:val="20"/>
          <w:szCs w:val="20"/>
        </w:rPr>
        <w:t xml:space="preserve">que justifique la </w:t>
      </w:r>
      <w:r>
        <w:rPr>
          <w:rFonts w:ascii="Trebuchet MS" w:hAnsi="Trebuchet MS"/>
          <w:sz w:val="20"/>
          <w:szCs w:val="20"/>
        </w:rPr>
        <w:t>viabilidad técnica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1437B" w:rsidTr="0071437B">
        <w:tc>
          <w:tcPr>
            <w:tcW w:w="9210" w:type="dxa"/>
          </w:tcPr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1437B" w:rsidRPr="0071437B" w:rsidRDefault="0071437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787A5E" w:rsidRPr="0071437B" w:rsidRDefault="00787A5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71437B">
        <w:rPr>
          <w:rFonts w:ascii="Trebuchet MS" w:hAnsi="Trebuchet MS"/>
          <w:sz w:val="20"/>
          <w:szCs w:val="20"/>
        </w:rPr>
        <w:br w:type="page"/>
      </w: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583D0" wp14:editId="080E71C6">
                <wp:simplePos x="0" y="0"/>
                <wp:positionH relativeFrom="column">
                  <wp:posOffset>-62230</wp:posOffset>
                </wp:positionH>
                <wp:positionV relativeFrom="paragraph">
                  <wp:posOffset>84455</wp:posOffset>
                </wp:positionV>
                <wp:extent cx="5810250" cy="285750"/>
                <wp:effectExtent l="0" t="0" r="19050" b="19050"/>
                <wp:wrapNone/>
                <wp:docPr id="9" name="Rectángulo 9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A5E" w:rsidRPr="00140091" w:rsidRDefault="00787A5E" w:rsidP="00787A5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6. 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3D0" id="Rectángulo 9" o:spid="_x0000_s1031" alt="Título: 1. Título del Proyecto" style="position:absolute;left:0;text-align:left;margin-left:-4.9pt;margin-top:6.65pt;width:457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" fillcolor="#060" strokecolor="#060" strokeweight="2pt">
                <v:textbox>
                  <w:txbxContent>
                    <w:p w:rsidR="00787A5E" w:rsidRPr="00140091" w:rsidRDefault="00787A5E" w:rsidP="00787A5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6. Fecha y firmas</w:t>
                      </w:r>
                    </w:p>
                  </w:txbxContent>
                </v:textbox>
              </v:rect>
            </w:pict>
          </mc:Fallback>
        </mc:AlternateContent>
      </w: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87A5E" w:rsidRDefault="00787A5E" w:rsidP="00787A5E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2F5D01" w:rsidRPr="002F5D01" w:rsidRDefault="002F5D01" w:rsidP="00787A5E">
      <w:pPr>
        <w:rPr>
          <w:rFonts w:ascii="Trebuchet MS" w:hAnsi="Trebuchet MS" w:cs="Microsoft Sans Serif"/>
          <w:sz w:val="20"/>
          <w:szCs w:val="20"/>
          <w:u w:val="single"/>
          <w:lang w:val="es-ES_tradnl"/>
        </w:rPr>
      </w:pPr>
    </w:p>
    <w:p w:rsidR="00A547B4" w:rsidRPr="00A547B4" w:rsidRDefault="00A547B4" w:rsidP="00A547B4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E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n Valladolid,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a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        de                    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>de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 w:rsidRPr="00A547B4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2017</w:t>
      </w:r>
    </w:p>
    <w:p w:rsid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2F5D01" w:rsidRDefault="00A823E3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Firma de los </w:t>
      </w:r>
      <w:r w:rsid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alumnos</w:t>
      </w: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</w:t>
      </w:r>
    </w:p>
    <w:p w:rsidR="00A547B4" w:rsidRP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4"/>
        <w:gridCol w:w="3096"/>
        <w:gridCol w:w="2990"/>
      </w:tblGrid>
      <w:tr w:rsidR="004A375C" w:rsidRPr="00AE1BFD" w:rsidTr="00A823E3"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2F5D01" w:rsidRPr="00A547B4" w:rsidRDefault="002F5D01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</w:tcPr>
          <w:p w:rsidR="004A375C" w:rsidRPr="00A547B4" w:rsidRDefault="004A375C" w:rsidP="00AE1BFD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</w:tr>
      <w:tr w:rsidR="004A375C" w:rsidRPr="00AE1BFD" w:rsidTr="00A823E3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4A375C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 w:rsidR="00787A5E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Pr="00AE1BFD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C" w:rsidRDefault="00787A5E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C21B22" w:rsidRPr="00AE1BFD" w:rsidRDefault="00C21B22" w:rsidP="00787A5E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AE1BFD" w:rsidRDefault="004A375C" w:rsidP="00AE1BFD">
      <w:pPr>
        <w:rPr>
          <w:rFonts w:ascii="Trebuchet MS" w:hAnsi="Trebuchet MS" w:cs="Microsoft Sans Serif"/>
        </w:rPr>
      </w:pPr>
    </w:p>
    <w:tbl>
      <w:tblPr>
        <w:tblW w:w="0" w:type="auto"/>
        <w:tblInd w:w="1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1"/>
        <w:gridCol w:w="3524"/>
      </w:tblGrid>
      <w:tr w:rsidR="00A823E3" w:rsidRPr="00AE1BFD" w:rsidTr="00A823E3"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</w:tcPr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C21B22" w:rsidRPr="00A547B4" w:rsidRDefault="00C21B22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auto"/>
          </w:tcPr>
          <w:p w:rsidR="00A823E3" w:rsidRPr="00A547B4" w:rsidRDefault="00A823E3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</w:tc>
      </w:tr>
      <w:tr w:rsidR="00A823E3" w:rsidRPr="00AE1BFD" w:rsidTr="00A823E3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3E3" w:rsidRDefault="00A823E3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C21B22" w:rsidRDefault="00C21B22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C21B22" w:rsidRPr="00AE1BFD" w:rsidRDefault="00C21B22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3E3" w:rsidRPr="00AE1BFD" w:rsidRDefault="00A823E3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A823E3" w:rsidRPr="00AE1BFD" w:rsidRDefault="00A823E3" w:rsidP="00C21B22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AE1BFD" w:rsidRDefault="004A375C" w:rsidP="00C21B22">
      <w:pPr>
        <w:rPr>
          <w:rFonts w:ascii="Trebuchet MS" w:hAnsi="Trebuchet MS" w:cs="Microsoft Sans Serif"/>
        </w:rPr>
      </w:pPr>
    </w:p>
    <w:p w:rsidR="002F5D01" w:rsidRDefault="002F5D01" w:rsidP="002F5D01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2F5D01">
        <w:rPr>
          <w:rFonts w:ascii="Trebuchet MS" w:hAnsi="Trebuchet MS" w:cs="Microsoft Sans Serif"/>
          <w:sz w:val="22"/>
          <w:szCs w:val="22"/>
          <w:u w:val="single"/>
          <w:lang w:val="es-ES_tradnl"/>
        </w:rPr>
        <w:t>Firm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a del tutor académico</w:t>
      </w:r>
    </w:p>
    <w:p w:rsidR="0071437B" w:rsidRDefault="0071437B" w:rsidP="002F5D01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3"/>
        <w:gridCol w:w="3544"/>
      </w:tblGrid>
      <w:tr w:rsidR="0071437B" w:rsidRPr="00AE1BFD" w:rsidTr="0071437B"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547B4" w:rsidRDefault="0071437B" w:rsidP="00CA31FF">
            <w:pPr>
              <w:jc w:val="both"/>
              <w:rPr>
                <w:rFonts w:ascii="Trebuchet MS" w:hAnsi="Trebuchet MS" w:cs="Microsoft Sans Serif"/>
                <w:sz w:val="20"/>
                <w:szCs w:val="20"/>
                <w:lang w:val="es-ES_tradnl"/>
              </w:rPr>
            </w:pPr>
          </w:p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1437B" w:rsidRPr="00AE1BFD" w:rsidRDefault="0071437B" w:rsidP="00CA31FF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  <w:tr w:rsidR="0071437B" w:rsidRPr="00AE1BFD" w:rsidTr="0071437B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7B" w:rsidRPr="00AE1BFD" w:rsidRDefault="0071437B" w:rsidP="0071437B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  <w:r w:rsidRPr="00AE1BFD"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  <w:t>.</w:t>
            </w:r>
          </w:p>
          <w:p w:rsidR="0071437B" w:rsidRPr="00AE1BFD" w:rsidRDefault="0071437B" w:rsidP="00CA31FF">
            <w:pPr>
              <w:rPr>
                <w:rFonts w:ascii="Trebuchet MS" w:hAnsi="Trebuchet MS" w:cs="Microsoft Sans Serif"/>
                <w:sz w:val="16"/>
                <w:szCs w:val="16"/>
                <w:lang w:val="es-ES_tradnl"/>
              </w:rPr>
            </w:pPr>
          </w:p>
        </w:tc>
      </w:tr>
    </w:tbl>
    <w:p w:rsidR="004A375C" w:rsidRPr="00DE50CC" w:rsidRDefault="00C21B22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110B5" wp14:editId="0E1AE4DF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B22" w:rsidRPr="00C21B22" w:rsidRDefault="00C21B22" w:rsidP="00C21B22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10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0;text-align:left;margin-left:-6.4pt;margin-top:14.55pt;width:464.25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">
                <v:textbox>
                  <w:txbxContent>
                    <w:p w:rsidR="00C21B22" w:rsidRPr="00C21B22" w:rsidRDefault="00C21B22" w:rsidP="00C21B22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F82F97" w:rsidRPr="00DE50CC" w:rsidRDefault="00F82F97" w:rsidP="002F5D01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C21B22" w:rsidRDefault="00C21B22" w:rsidP="00C21B2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2779A4" w:rsidRPr="00C21B22" w:rsidRDefault="00C21B22" w:rsidP="00C21B22">
      <w:pPr>
        <w:jc w:val="both"/>
        <w:rPr>
          <w:rFonts w:asciiTheme="minorHAnsi" w:hAnsiTheme="minorHAnsi"/>
          <w:b w:val="0"/>
          <w:sz w:val="18"/>
        </w:rPr>
      </w:pPr>
      <w:r w:rsidRPr="005332AF">
        <w:rPr>
          <w:rFonts w:asciiTheme="minorHAnsi" w:hAnsiTheme="minorHAnsi"/>
          <w:b w:val="0"/>
          <w:sz w:val="18"/>
        </w:rPr>
        <w:t>Autorizo que, en cumplimiento de la Ley Orgánica 15/1999, de 13 de diciembre, de Protección de Datos de carácter Personal, mis datos personales (imágenes incluidas) serán objeto de tratamiento automatizado y se incorporan a un fichero propiedad de la Universidad Europea Miguel de Cervantes, debidamente registrado en la Agencia Española de Protección de Datos, y para la finalidad de que puedan ser utilizados con fines investigadores o docentes (</w:t>
      </w:r>
      <w:r>
        <w:rPr>
          <w:rFonts w:asciiTheme="minorHAnsi" w:hAnsiTheme="minorHAnsi"/>
          <w:b w:val="0"/>
          <w:sz w:val="18"/>
        </w:rPr>
        <w:t xml:space="preserve">Trabajos de fin de grado de la Universidad, </w:t>
      </w:r>
      <w:r w:rsidRPr="005332AF">
        <w:rPr>
          <w:rFonts w:asciiTheme="minorHAnsi" w:hAnsiTheme="minorHAnsi"/>
          <w:b w:val="0"/>
          <w:sz w:val="18"/>
        </w:rPr>
        <w:t xml:space="preserve">clases en la Universidad, conferencias o comunicaciones en congresos o seminarios de investigación). Asimismo, quedo informado de mi derecho de oposición, acceso, rectificación y cancelación, respecto de mis datos personales en los términos previstos en la Ley, pudiendo ejercitar estos derechos por escrito mediante carta acompañada de copia de mi Documento de Identidad, y dirigida </w:t>
      </w:r>
      <w:r>
        <w:rPr>
          <w:rFonts w:asciiTheme="minorHAnsi" w:hAnsiTheme="minorHAnsi"/>
          <w:b w:val="0"/>
          <w:sz w:val="18"/>
        </w:rPr>
        <w:t>a la Universidad Europea Miguel de Cervantes</w:t>
      </w:r>
      <w:r w:rsidRPr="005332AF">
        <w:rPr>
          <w:rFonts w:asciiTheme="minorHAnsi" w:hAnsiTheme="minorHAnsi"/>
          <w:b w:val="0"/>
          <w:sz w:val="18"/>
        </w:rPr>
        <w:t>.</w:t>
      </w:r>
    </w:p>
    <w:sectPr w:rsidR="002779A4" w:rsidRPr="00C21B22" w:rsidSect="00B32FD7">
      <w:headerReference w:type="default" r:id="rId8"/>
      <w:footerReference w:type="default" r:id="rId9"/>
      <w:pgSz w:w="11906" w:h="16838"/>
      <w:pgMar w:top="2552" w:right="1418" w:bottom="1418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EC2E3D" w:rsidP="00772414">
        <w:pPr>
          <w:pStyle w:val="Piedepgina"/>
          <w:jc w:val="center"/>
          <w:rPr>
            <w:noProof/>
          </w:rPr>
        </w:pPr>
        <w:r>
          <w:rPr>
            <w:b w:val="0"/>
            <w:noProof/>
            <w:sz w:val="22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-213995</wp:posOffset>
              </wp:positionV>
              <wp:extent cx="673100" cy="619125"/>
              <wp:effectExtent l="0" t="0" r="0" b="9525"/>
              <wp:wrapNone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arca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100" cy="619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column">
                <wp:posOffset>-471805</wp:posOffset>
              </wp:positionH>
              <wp:positionV relativeFrom="paragraph">
                <wp:posOffset>1270</wp:posOffset>
              </wp:positionV>
              <wp:extent cx="1762125" cy="345838"/>
              <wp:effectExtent l="0" t="0" r="0" b="0"/>
              <wp:wrapNone/>
              <wp:docPr id="17" name="Imagen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2272" behindDoc="0" locked="0" layoutInCell="1" allowOverlap="1" wp14:anchorId="476A7C6B" wp14:editId="5B33E545">
              <wp:simplePos x="0" y="0"/>
              <wp:positionH relativeFrom="column">
                <wp:posOffset>1614170</wp:posOffset>
              </wp:positionH>
              <wp:positionV relativeFrom="paragraph">
                <wp:posOffset>-60325</wp:posOffset>
              </wp:positionV>
              <wp:extent cx="1552575" cy="397471"/>
              <wp:effectExtent l="0" t="0" r="0" b="3175"/>
              <wp:wrapNone/>
              <wp:docPr id="16" name="Imagen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 TCUE 2015 2017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2575" cy="3974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697152" behindDoc="0" locked="0" layoutInCell="1" allowOverlap="1" wp14:anchorId="70EF5E15" wp14:editId="29F9398D">
              <wp:simplePos x="0" y="0"/>
              <wp:positionH relativeFrom="column">
                <wp:posOffset>4566920</wp:posOffset>
              </wp:positionH>
              <wp:positionV relativeFrom="paragraph">
                <wp:posOffset>-61595</wp:posOffset>
              </wp:positionV>
              <wp:extent cx="1683323" cy="394829"/>
              <wp:effectExtent l="0" t="0" r="0" b="5715"/>
              <wp:wrapNone/>
              <wp:docPr id="15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europa impul.jp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9644" cy="4010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1" name="Imagen 11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7667C7">
          <w:rPr>
            <w:b w:val="0"/>
            <w:noProof/>
            <w:sz w:val="22"/>
          </w:rPr>
          <w:t>1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7667C7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560E7900" wp14:editId="0444DEA7">
          <wp:simplePos x="0" y="0"/>
          <wp:positionH relativeFrom="column">
            <wp:posOffset>4115256</wp:posOffset>
          </wp:positionH>
          <wp:positionV relativeFrom="paragraph">
            <wp:posOffset>259080</wp:posOffset>
          </wp:positionV>
          <wp:extent cx="2109649" cy="800100"/>
          <wp:effectExtent l="0" t="0" r="508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feder_lateral (1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999" cy="80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001132B6" wp14:editId="2ED31EB9">
          <wp:simplePos x="0" y="0"/>
          <wp:positionH relativeFrom="column">
            <wp:posOffset>1490345</wp:posOffset>
          </wp:positionH>
          <wp:positionV relativeFrom="paragraph">
            <wp:posOffset>305435</wp:posOffset>
          </wp:positionV>
          <wp:extent cx="2371725" cy="506247"/>
          <wp:effectExtent l="0" t="0" r="0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FUESCYL -JCY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506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744E784C" wp14:editId="0169E1F7">
          <wp:simplePos x="0" y="0"/>
          <wp:positionH relativeFrom="column">
            <wp:posOffset>-595630</wp:posOffset>
          </wp:positionH>
          <wp:positionV relativeFrom="paragraph">
            <wp:posOffset>268605</wp:posOffset>
          </wp:positionV>
          <wp:extent cx="1917812" cy="685800"/>
          <wp:effectExtent l="0" t="0" r="635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VIR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1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1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8"/>
  </w:num>
  <w:num w:numId="8">
    <w:abstractNumId w:val="14"/>
  </w:num>
  <w:num w:numId="9">
    <w:abstractNumId w:val="5"/>
  </w:num>
  <w:num w:numId="10">
    <w:abstractNumId w:val="19"/>
  </w:num>
  <w:num w:numId="11">
    <w:abstractNumId w:val="0"/>
  </w:num>
  <w:num w:numId="12">
    <w:abstractNumId w:val="16"/>
  </w:num>
  <w:num w:numId="13">
    <w:abstractNumId w:val="15"/>
  </w:num>
  <w:num w:numId="14">
    <w:abstractNumId w:val="12"/>
  </w:num>
  <w:num w:numId="15">
    <w:abstractNumId w:val="21"/>
  </w:num>
  <w:num w:numId="16">
    <w:abstractNumId w:val="2"/>
  </w:num>
  <w:num w:numId="17">
    <w:abstractNumId w:val="13"/>
  </w:num>
  <w:num w:numId="18">
    <w:abstractNumId w:val="9"/>
  </w:num>
  <w:num w:numId="19">
    <w:abstractNumId w:val="11"/>
  </w:num>
  <w:num w:numId="20">
    <w:abstractNumId w:val="3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2946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92C10-EF29-4765-8E03-5C3BB9D9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259</TotalTime>
  <Pages>7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21</cp:revision>
  <cp:lastPrinted>2015-05-05T06:53:00Z</cp:lastPrinted>
  <dcterms:created xsi:type="dcterms:W3CDTF">2016-01-11T12:42:00Z</dcterms:created>
  <dcterms:modified xsi:type="dcterms:W3CDTF">2017-02-20T16:32:00Z</dcterms:modified>
</cp:coreProperties>
</file>